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C4DF0" w:rsidRPr="005C4DF0">
          <w:rPr>
            <w:rStyle w:val="a9"/>
          </w:rPr>
          <w:t xml:space="preserve">Администрация Поваренского сельсовета Коченевского района Новосибирской области 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4DF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DF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Pr="00F06873" w:rsidRDefault="005C4DF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b/>
                <w:sz w:val="18"/>
                <w:szCs w:val="18"/>
              </w:rPr>
            </w:pPr>
            <w:r w:rsidRPr="005C4DF0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Pr="00F06873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Pr="00F06873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(Специалист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министрации 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(Специалист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министрации 1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(Специалист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министрации 2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Специалист-главный бухгалтер (Специалист администрации 1 разряда </w:t>
            </w:r>
            <w:proofErr w:type="gramStart"/>
            <w:r>
              <w:rPr>
                <w:sz w:val="18"/>
                <w:szCs w:val="18"/>
              </w:rPr>
              <w:t>-г</w:t>
            </w:r>
            <w:proofErr w:type="gramEnd"/>
            <w:r>
              <w:rPr>
                <w:sz w:val="18"/>
                <w:szCs w:val="18"/>
              </w:rPr>
              <w:t>лавный бухгалтер)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щик служебных помещений)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DF0" w:rsidRPr="00F06873" w:rsidTr="004654AF">
        <w:tc>
          <w:tcPr>
            <w:tcW w:w="959" w:type="dxa"/>
            <w:shd w:val="clear" w:color="auto" w:fill="auto"/>
            <w:vAlign w:val="center"/>
          </w:tcPr>
          <w:p w:rsid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DF0" w:rsidRPr="005C4DF0" w:rsidRDefault="005C4DF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DF0" w:rsidRDefault="005C4DF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C4DF0">
          <w:rPr>
            <w:rStyle w:val="a9"/>
          </w:rPr>
          <w:t>22.07.2020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4DF0" w:rsidP="009D6532">
            <w:pPr>
              <w:pStyle w:val="aa"/>
            </w:pPr>
            <w:r>
              <w:t>Глава Поваренского сельсовета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4DF0" w:rsidP="009D6532">
            <w:pPr>
              <w:pStyle w:val="aa"/>
            </w:pPr>
            <w:r>
              <w:t>Форат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4DF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4DF0" w:rsidP="009D6532">
            <w:pPr>
              <w:pStyle w:val="aa"/>
            </w:pPr>
            <w:r>
              <w:t>Заместитель Главы Поваренского сел</w:t>
            </w:r>
            <w:r>
              <w:t>ь</w:t>
            </w:r>
            <w:r>
              <w:t>совета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4DF0" w:rsidP="009D6532">
            <w:pPr>
              <w:pStyle w:val="aa"/>
            </w:pPr>
            <w:r>
              <w:t>Токарева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4DF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Специалист-главный бухгалтер адм</w:t>
            </w:r>
            <w:r>
              <w:t>и</w:t>
            </w:r>
            <w:r>
              <w:t>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Функнер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(дата)</w:t>
            </w: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Специалист 1 разряда администрации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Загороднюк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(дата)</w:t>
            </w: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Специалист 1 разряда администрации Поваренского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  <w:r>
              <w:t>Мозговая О.П.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DF0" w:rsidRPr="005C4DF0" w:rsidRDefault="005C4DF0" w:rsidP="009D6532">
            <w:pPr>
              <w:pStyle w:val="aa"/>
            </w:pPr>
          </w:p>
        </w:tc>
      </w:tr>
      <w:tr w:rsidR="005C4DF0" w:rsidRPr="005C4DF0" w:rsidTr="005C4D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4DF0" w:rsidRPr="005C4DF0" w:rsidRDefault="005C4DF0" w:rsidP="009D6532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C4DF0" w:rsidTr="005C4DF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4DF0" w:rsidRDefault="005C4DF0" w:rsidP="002743B5">
            <w:pPr>
              <w:pStyle w:val="aa"/>
            </w:pPr>
            <w:r w:rsidRPr="005C4DF0">
              <w:t>5099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4DF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4DF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4DF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4DF0" w:rsidRDefault="005C4DF0" w:rsidP="002743B5">
            <w:pPr>
              <w:pStyle w:val="aa"/>
            </w:pPr>
            <w:r w:rsidRPr="005C4DF0">
              <w:t>Котов Дмитрий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4DF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4DF0" w:rsidRDefault="005C4DF0" w:rsidP="002743B5">
            <w:pPr>
              <w:pStyle w:val="aa"/>
            </w:pPr>
            <w:r>
              <w:t>22.07.2020</w:t>
            </w:r>
          </w:p>
        </w:tc>
      </w:tr>
      <w:tr w:rsidR="002743B5" w:rsidRPr="005C4DF0" w:rsidTr="005C4DF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C4DF0" w:rsidRDefault="005C4DF0" w:rsidP="002743B5">
            <w:pPr>
              <w:pStyle w:val="aa"/>
              <w:rPr>
                <w:b/>
                <w:vertAlign w:val="superscript"/>
              </w:rPr>
            </w:pPr>
            <w:r w:rsidRPr="005C4DF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C4DF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C4DF0" w:rsidRDefault="005C4DF0" w:rsidP="002743B5">
            <w:pPr>
              <w:pStyle w:val="aa"/>
              <w:rPr>
                <w:b/>
                <w:vertAlign w:val="superscript"/>
              </w:rPr>
            </w:pPr>
            <w:r w:rsidRPr="005C4D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C4DF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C4DF0" w:rsidRDefault="005C4DF0" w:rsidP="002743B5">
            <w:pPr>
              <w:pStyle w:val="aa"/>
              <w:rPr>
                <w:b/>
                <w:vertAlign w:val="superscript"/>
              </w:rPr>
            </w:pPr>
            <w:r w:rsidRPr="005C4D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C4DF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C4DF0" w:rsidRDefault="005C4DF0" w:rsidP="002743B5">
            <w:pPr>
              <w:pStyle w:val="aa"/>
              <w:rPr>
                <w:vertAlign w:val="superscript"/>
              </w:rPr>
            </w:pPr>
            <w:r w:rsidRPr="005C4DF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F0" w:rsidRPr="00DB4E73" w:rsidRDefault="005C4DF0" w:rsidP="005C4DF0">
      <w:r>
        <w:separator/>
      </w:r>
    </w:p>
  </w:endnote>
  <w:endnote w:type="continuationSeparator" w:id="0">
    <w:p w:rsidR="005C4DF0" w:rsidRPr="00DB4E73" w:rsidRDefault="005C4DF0" w:rsidP="005C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F0" w:rsidRPr="00DB4E73" w:rsidRDefault="005C4DF0" w:rsidP="005C4DF0">
      <w:r>
        <w:separator/>
      </w:r>
    </w:p>
  </w:footnote>
  <w:footnote w:type="continuationSeparator" w:id="0">
    <w:p w:rsidR="005C4DF0" w:rsidRPr="00DB4E73" w:rsidRDefault="005C4DF0" w:rsidP="005C4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5"/>
    <w:docVar w:name="adv_info1" w:val="     "/>
    <w:docVar w:name="adv_info2" w:val="     "/>
    <w:docVar w:name="adv_info3" w:val="     "/>
    <w:docVar w:name="boss_fio" w:val="Забелин Андрей Владимирович"/>
    <w:docVar w:name="ceh_info" w:val="Администрация Поваренского сельсовета Коченевского района Новосибирской области "/>
    <w:docVar w:name="close_doc_flag" w:val="0"/>
    <w:docVar w:name="doc_name" w:val="Документ15"/>
    <w:docVar w:name="doc_type" w:val="5"/>
    <w:docVar w:name="fill_date" w:val="22.07.2020"/>
    <w:docVar w:name="org_guid" w:val="7EF6EEA56F7E4499B1222EA7091A38E7"/>
    <w:docVar w:name="org_id" w:val="416"/>
    <w:docVar w:name="org_name" w:val="     "/>
    <w:docVar w:name="pers_guids" w:val="1DA24B75E92E479E8684E5849FAEF79F@202-533-985 36"/>
    <w:docVar w:name="pers_snils" w:val="1DA24B75E92E479E8684E5849FAEF79F@202-533-985 36"/>
    <w:docVar w:name="pred_dolg" w:val="Глава Поваренского сельсовета"/>
    <w:docVar w:name="pred_fio" w:val="Форат Е.А."/>
    <w:docVar w:name="rbtd_adr" w:val="     "/>
    <w:docVar w:name="rbtd_name" w:val="Администрация Поваренского сельсовета Коченевского района Новосибирской области "/>
    <w:docVar w:name="step_test" w:val="6"/>
    <w:docVar w:name="sv_docs" w:val="1"/>
  </w:docVars>
  <w:rsids>
    <w:rsidRoot w:val="005C4DF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4DF0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4D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4DF0"/>
    <w:rPr>
      <w:sz w:val="24"/>
    </w:rPr>
  </w:style>
  <w:style w:type="paragraph" w:styleId="ad">
    <w:name w:val="footer"/>
    <w:basedOn w:val="a"/>
    <w:link w:val="ae"/>
    <w:rsid w:val="005C4D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4D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nikitenko</dc:creator>
  <cp:keywords/>
  <dc:description/>
  <cp:lastModifiedBy>nikitenko</cp:lastModifiedBy>
  <cp:revision>1</cp:revision>
  <dcterms:created xsi:type="dcterms:W3CDTF">2020-07-22T02:17:00Z</dcterms:created>
  <dcterms:modified xsi:type="dcterms:W3CDTF">2020-07-22T02:18:00Z</dcterms:modified>
</cp:coreProperties>
</file>